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14" w:rsidRDefault="00574014" w:rsidP="005B2412">
      <w:pPr>
        <w:spacing w:before="0" w:after="0"/>
        <w:jc w:val="center"/>
        <w:rPr>
          <w:rFonts w:ascii="Times New Roman" w:hAnsi="Times New Roman"/>
        </w:rPr>
      </w:pPr>
      <w:r w:rsidRPr="005B2412">
        <w:rPr>
          <w:rFonts w:ascii="Times New Roman" w:hAnsi="Times New Roman"/>
          <w:b/>
        </w:rPr>
        <w:t>Задача 1</w:t>
      </w:r>
      <w:r w:rsidRPr="00EC1A2F">
        <w:rPr>
          <w:rFonts w:ascii="Times New Roman" w:hAnsi="Times New Roman"/>
          <w:b/>
        </w:rPr>
        <w:t>.7</w:t>
      </w:r>
    </w:p>
    <w:p w:rsidR="00574014" w:rsidRPr="005B2412" w:rsidRDefault="00574014" w:rsidP="005B2412">
      <w:pPr>
        <w:spacing w:before="0" w:after="0"/>
        <w:jc w:val="both"/>
        <w:rPr>
          <w:rFonts w:ascii="Times New Roman" w:hAnsi="Times New Roman"/>
        </w:rPr>
      </w:pPr>
      <w:r w:rsidRPr="005B2412">
        <w:rPr>
          <w:rFonts w:ascii="Times New Roman" w:hAnsi="Times New Roman"/>
          <w:b/>
        </w:rPr>
        <w:t>Условие</w:t>
      </w:r>
      <w:r w:rsidRPr="005B2412">
        <w:rPr>
          <w:rFonts w:ascii="Times New Roman" w:hAnsi="Times New Roman"/>
        </w:rPr>
        <w:t xml:space="preserve">. Российское производственное объединение «Автокомплект» - производитель машинных аккумуляторов планирует произвести отгрузку продукции в 2002 году по внешнеторговому контракту на условиях </w:t>
      </w:r>
      <w:r w:rsidRPr="005B2412">
        <w:rPr>
          <w:rFonts w:ascii="Times New Roman" w:hAnsi="Times New Roman"/>
          <w:lang w:val="en-US"/>
        </w:rPr>
        <w:t>EXW</w:t>
      </w:r>
      <w:r w:rsidRPr="005B24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количестве 2</w:t>
      </w:r>
      <w:r w:rsidRPr="005B2412">
        <w:rPr>
          <w:rFonts w:ascii="Times New Roman" w:hAnsi="Times New Roman"/>
        </w:rPr>
        <w:t>50 штук.</w:t>
      </w:r>
    </w:p>
    <w:p w:rsidR="00574014" w:rsidRDefault="00574014" w:rsidP="005B2412">
      <w:pPr>
        <w:spacing w:before="0" w:after="0"/>
        <w:jc w:val="both"/>
        <w:rPr>
          <w:rFonts w:ascii="Times New Roman" w:hAnsi="Times New Roman"/>
        </w:rPr>
      </w:pPr>
      <w:r w:rsidRPr="005B2412">
        <w:rPr>
          <w:rFonts w:ascii="Times New Roman" w:hAnsi="Times New Roman"/>
        </w:rPr>
        <w:t xml:space="preserve">Для определения контрактной цены на машинные аккумуляторы фирма использовала конкурентные материалы, приведенные в таблицах </w:t>
      </w:r>
      <w:r>
        <w:rPr>
          <w:rFonts w:ascii="Times New Roman" w:hAnsi="Times New Roman"/>
        </w:rPr>
        <w:t>1</w:t>
      </w:r>
      <w:r w:rsidRPr="005B2412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2.</w:t>
      </w:r>
    </w:p>
    <w:p w:rsidR="00574014" w:rsidRPr="00FF2CA3" w:rsidRDefault="00574014" w:rsidP="005B2412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Основные конкурентные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556"/>
        <w:gridCol w:w="1701"/>
        <w:gridCol w:w="1680"/>
      </w:tblGrid>
      <w:tr w:rsidR="00574014" w:rsidRPr="00305E0C" w:rsidTr="00305E0C">
        <w:tc>
          <w:tcPr>
            <w:tcW w:w="4219" w:type="dxa"/>
            <w:vMerge w:val="restart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Документарные позиции</w:t>
            </w:r>
          </w:p>
        </w:tc>
        <w:tc>
          <w:tcPr>
            <w:tcW w:w="4937" w:type="dxa"/>
            <w:gridSpan w:val="3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Страна - продавец</w:t>
            </w:r>
          </w:p>
        </w:tc>
      </w:tr>
      <w:tr w:rsidR="00574014" w:rsidRPr="00305E0C" w:rsidTr="00305E0C">
        <w:tc>
          <w:tcPr>
            <w:tcW w:w="4219" w:type="dxa"/>
            <w:vMerge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701" w:type="dxa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США</w:t>
            </w:r>
          </w:p>
        </w:tc>
        <w:tc>
          <w:tcPr>
            <w:tcW w:w="1680" w:type="dxa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Франция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Страна покупатель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Чехия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Польша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Контракт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Коммерч.</w:t>
            </w:r>
          </w:p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Коммерч.</w:t>
            </w:r>
          </w:p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предложение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Год поставки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2001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2002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Валюта цены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Нем.марка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Долл.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Франк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Цена предложения, за штуку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150,5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170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208,5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Валютный курс рубля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1/14,2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1/21,3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1/9,1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Базисные условия поставки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05E0C">
              <w:rPr>
                <w:rFonts w:ascii="Times New Roman" w:hAnsi="Times New Roman"/>
                <w:lang w:val="en-US"/>
              </w:rPr>
              <w:t>EXW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05E0C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05E0C">
              <w:rPr>
                <w:rFonts w:ascii="Times New Roman" w:hAnsi="Times New Roman"/>
                <w:lang w:val="en-US"/>
              </w:rPr>
              <w:t>FCA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Транспортные расходы,%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10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15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Форма расчета  и условия платежа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Аванс,%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75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95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Коммерческий кредит, %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25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5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Срок кредитования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4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5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Ставка кредитования,%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8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4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Ставка банковского процента,%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9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11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80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100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Скидка за количество,%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12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10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Индексы цен,%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108,3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112,6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-</w:t>
            </w:r>
          </w:p>
        </w:tc>
      </w:tr>
      <w:tr w:rsidR="00574014" w:rsidRPr="00305E0C" w:rsidTr="00305E0C">
        <w:tc>
          <w:tcPr>
            <w:tcW w:w="4219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Скидка на уторгование,%</w:t>
            </w:r>
          </w:p>
        </w:tc>
        <w:tc>
          <w:tcPr>
            <w:tcW w:w="1556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13</w:t>
            </w:r>
          </w:p>
        </w:tc>
        <w:tc>
          <w:tcPr>
            <w:tcW w:w="1680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9</w:t>
            </w:r>
          </w:p>
        </w:tc>
      </w:tr>
    </w:tbl>
    <w:p w:rsidR="00574014" w:rsidRPr="005B2412" w:rsidRDefault="00574014" w:rsidP="005B2412">
      <w:pPr>
        <w:spacing w:before="0" w:after="0"/>
        <w:rPr>
          <w:rFonts w:ascii="Times New Roman" w:hAnsi="Times New Roman"/>
        </w:rPr>
      </w:pPr>
    </w:p>
    <w:p w:rsidR="00574014" w:rsidRPr="00FF2CA3" w:rsidRDefault="00574014" w:rsidP="005B2412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2 – Технико-экономические параметры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574014" w:rsidRPr="00305E0C" w:rsidTr="00305E0C">
        <w:tc>
          <w:tcPr>
            <w:tcW w:w="1914" w:type="dxa"/>
            <w:vMerge w:val="restart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657" w:type="dxa"/>
            <w:gridSpan w:val="4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 xml:space="preserve">Страна – продавец </w:t>
            </w:r>
          </w:p>
        </w:tc>
      </w:tr>
      <w:tr w:rsidR="00574014" w:rsidRPr="00305E0C" w:rsidTr="00305E0C">
        <w:tc>
          <w:tcPr>
            <w:tcW w:w="1914" w:type="dxa"/>
            <w:vMerge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США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Франция</w:t>
            </w:r>
          </w:p>
        </w:tc>
        <w:tc>
          <w:tcPr>
            <w:tcW w:w="1915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Россия</w:t>
            </w:r>
          </w:p>
        </w:tc>
      </w:tr>
      <w:tr w:rsidR="00574014" w:rsidRPr="00305E0C" w:rsidTr="00305E0C">
        <w:tc>
          <w:tcPr>
            <w:tcW w:w="1914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Скорость оборота диска, об/с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14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13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12</w:t>
            </w:r>
          </w:p>
        </w:tc>
        <w:tc>
          <w:tcPr>
            <w:tcW w:w="1915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15</w:t>
            </w:r>
          </w:p>
        </w:tc>
      </w:tr>
      <w:tr w:rsidR="00574014" w:rsidRPr="00305E0C" w:rsidTr="00305E0C">
        <w:tc>
          <w:tcPr>
            <w:tcW w:w="1914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Радиус диска, мм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170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180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125</w:t>
            </w:r>
          </w:p>
        </w:tc>
        <w:tc>
          <w:tcPr>
            <w:tcW w:w="1915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150</w:t>
            </w:r>
          </w:p>
        </w:tc>
      </w:tr>
      <w:tr w:rsidR="00574014" w:rsidRPr="00305E0C" w:rsidTr="00305E0C">
        <w:tc>
          <w:tcPr>
            <w:tcW w:w="1914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Мощность, Вт.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3500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3000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3000</w:t>
            </w:r>
          </w:p>
        </w:tc>
        <w:tc>
          <w:tcPr>
            <w:tcW w:w="1915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4000</w:t>
            </w:r>
          </w:p>
        </w:tc>
      </w:tr>
      <w:tr w:rsidR="00574014" w:rsidRPr="00305E0C" w:rsidTr="00305E0C">
        <w:tc>
          <w:tcPr>
            <w:tcW w:w="1914" w:type="dxa"/>
          </w:tcPr>
          <w:p w:rsidR="00574014" w:rsidRPr="00305E0C" w:rsidRDefault="00574014" w:rsidP="00305E0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Коэффициент торможения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0,5</w:t>
            </w:r>
          </w:p>
        </w:tc>
        <w:tc>
          <w:tcPr>
            <w:tcW w:w="1915" w:type="dxa"/>
            <w:vAlign w:val="center"/>
          </w:tcPr>
          <w:p w:rsidR="00574014" w:rsidRPr="00305E0C" w:rsidRDefault="00574014" w:rsidP="00305E0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05E0C">
              <w:rPr>
                <w:rFonts w:ascii="Times New Roman" w:hAnsi="Times New Roman"/>
              </w:rPr>
              <w:t>0,5</w:t>
            </w:r>
          </w:p>
        </w:tc>
      </w:tr>
    </w:tbl>
    <w:p w:rsidR="00574014" w:rsidRPr="005B2412" w:rsidRDefault="00574014" w:rsidP="005B2412">
      <w:pPr>
        <w:spacing w:before="0" w:after="0"/>
        <w:rPr>
          <w:rFonts w:ascii="Times New Roman" w:hAnsi="Times New Roman"/>
        </w:rPr>
      </w:pPr>
    </w:p>
    <w:p w:rsidR="00574014" w:rsidRPr="005B2412" w:rsidRDefault="00574014" w:rsidP="005B2412">
      <w:pPr>
        <w:spacing w:before="0" w:after="0"/>
        <w:rPr>
          <w:rFonts w:ascii="Times New Roman" w:hAnsi="Times New Roman"/>
        </w:rPr>
      </w:pPr>
      <w:r w:rsidRPr="005B2412">
        <w:rPr>
          <w:rFonts w:ascii="Times New Roman" w:hAnsi="Times New Roman"/>
          <w:b/>
        </w:rPr>
        <w:t>Задание:</w:t>
      </w:r>
      <w:r w:rsidRPr="005B2412">
        <w:rPr>
          <w:rFonts w:ascii="Times New Roman" w:hAnsi="Times New Roman"/>
        </w:rPr>
        <w:t xml:space="preserve"> определить базовую экспортную цену будущей сделки</w:t>
      </w:r>
      <w:bookmarkStart w:id="0" w:name="_GoBack"/>
      <w:bookmarkEnd w:id="0"/>
    </w:p>
    <w:sectPr w:rsidR="00574014" w:rsidRPr="005B2412" w:rsidSect="001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68"/>
    <w:rsid w:val="00105CBE"/>
    <w:rsid w:val="00144B43"/>
    <w:rsid w:val="001C06C4"/>
    <w:rsid w:val="001E3AF5"/>
    <w:rsid w:val="002214F1"/>
    <w:rsid w:val="002370CA"/>
    <w:rsid w:val="0025665A"/>
    <w:rsid w:val="00305E0C"/>
    <w:rsid w:val="003069A8"/>
    <w:rsid w:val="003A3474"/>
    <w:rsid w:val="004267B2"/>
    <w:rsid w:val="004E52A1"/>
    <w:rsid w:val="00574014"/>
    <w:rsid w:val="00574B4C"/>
    <w:rsid w:val="005B2412"/>
    <w:rsid w:val="005D2267"/>
    <w:rsid w:val="00666A01"/>
    <w:rsid w:val="00710F33"/>
    <w:rsid w:val="00831555"/>
    <w:rsid w:val="00845448"/>
    <w:rsid w:val="00852A9B"/>
    <w:rsid w:val="008F5808"/>
    <w:rsid w:val="00980A86"/>
    <w:rsid w:val="00A347A2"/>
    <w:rsid w:val="00A575D7"/>
    <w:rsid w:val="00AD46A2"/>
    <w:rsid w:val="00C17768"/>
    <w:rsid w:val="00CC725B"/>
    <w:rsid w:val="00D833BB"/>
    <w:rsid w:val="00E6677D"/>
    <w:rsid w:val="00EC1A2F"/>
    <w:rsid w:val="00F03D6F"/>
    <w:rsid w:val="00FF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E"/>
    <w:pPr>
      <w:spacing w:before="120" w:after="250"/>
      <w:ind w:firstLine="284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7A2"/>
    <w:pPr>
      <w:keepNext/>
      <w:keepLines/>
      <w:spacing w:before="480" w:after="0" w:line="480" w:lineRule="auto"/>
      <w:ind w:firstLine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7A2"/>
    <w:pPr>
      <w:keepNext/>
      <w:keepLines/>
      <w:spacing w:before="200" w:after="0" w:line="480" w:lineRule="auto"/>
      <w:ind w:firstLine="0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7A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47A2"/>
    <w:rPr>
      <w:rFonts w:ascii="Times New Roman" w:hAnsi="Times New Roman" w:cs="Times New Roman"/>
      <w:b/>
      <w:bCs/>
      <w:color w:val="000000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C177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214</Words>
  <Characters>1224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Предпринимательство</cp:lastModifiedBy>
  <cp:revision>6</cp:revision>
  <cp:lastPrinted>2002-01-12T17:39:00Z</cp:lastPrinted>
  <dcterms:created xsi:type="dcterms:W3CDTF">2016-03-05T10:44:00Z</dcterms:created>
  <dcterms:modified xsi:type="dcterms:W3CDTF">2002-01-12T17:41:00Z</dcterms:modified>
</cp:coreProperties>
</file>